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2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6058D7" w:rsidRPr="009A326D" w:rsidTr="006058D7">
        <w:tc>
          <w:tcPr>
            <w:tcW w:w="8644" w:type="dxa"/>
            <w:shd w:val="clear" w:color="auto" w:fill="D9D9D9"/>
          </w:tcPr>
          <w:p w:rsidR="006058D7" w:rsidRPr="009A326D" w:rsidRDefault="006058D7" w:rsidP="006058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ANALISIS DE POSIBILIDADES DIDÁCTICAS DE LA WEB 2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9A326D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</w:tr>
    </w:tbl>
    <w:p w:rsidR="006058D7" w:rsidRDefault="006058D7" w:rsidP="00CA3FCF">
      <w:pPr>
        <w:rPr>
          <w:rFonts w:ascii="Arial" w:hAnsi="Arial" w:cs="Arial"/>
          <w:b/>
          <w:sz w:val="20"/>
          <w:szCs w:val="20"/>
        </w:rPr>
      </w:pPr>
    </w:p>
    <w:p w:rsidR="006058D7" w:rsidRPr="006058D7" w:rsidRDefault="006058D7" w:rsidP="00CA3FCF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8"/>
        <w:gridCol w:w="5508"/>
      </w:tblGrid>
      <w:tr w:rsidR="00CA3FCF" w:rsidRPr="00E82D35" w:rsidTr="00AA387A">
        <w:tc>
          <w:tcPr>
            <w:tcW w:w="9962" w:type="dxa"/>
            <w:gridSpan w:val="2"/>
            <w:shd w:val="clear" w:color="auto" w:fill="F2F2F2"/>
          </w:tcPr>
          <w:p w:rsidR="00CA3FCF" w:rsidRDefault="00486BD6" w:rsidP="00AA38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ELABORADO POR</w:t>
            </w:r>
            <w:r w:rsidR="0072327C">
              <w:rPr>
                <w:rFonts w:ascii="Arial" w:hAnsi="Arial" w:cs="Arial"/>
                <w:b/>
                <w:sz w:val="24"/>
                <w:szCs w:val="24"/>
              </w:rPr>
              <w:t xml:space="preserve"> John Jairo Soto</w:t>
            </w:r>
          </w:p>
          <w:p w:rsidR="00CA3FCF" w:rsidRPr="00E82D35" w:rsidRDefault="00CA3FCF" w:rsidP="00AA38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Correo Electrónico:</w:t>
            </w:r>
            <w:r w:rsidR="0072327C">
              <w:rPr>
                <w:rFonts w:ascii="Arial" w:hAnsi="Arial" w:cs="Arial"/>
                <w:b/>
                <w:sz w:val="24"/>
                <w:szCs w:val="24"/>
              </w:rPr>
              <w:t>johani10vl@gmail.com</w:t>
            </w:r>
          </w:p>
        </w:tc>
      </w:tr>
      <w:tr w:rsidR="00CA3FCF" w:rsidRPr="00E82D35" w:rsidTr="00AA387A">
        <w:tc>
          <w:tcPr>
            <w:tcW w:w="9962" w:type="dxa"/>
            <w:gridSpan w:val="2"/>
            <w:shd w:val="clear" w:color="auto" w:fill="F2F2F2"/>
          </w:tcPr>
          <w:p w:rsidR="00CA3FCF" w:rsidRPr="00E82D35" w:rsidRDefault="00CA3FCF" w:rsidP="00AA38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FECHA</w:t>
            </w:r>
            <w:r w:rsidR="0072327C">
              <w:rPr>
                <w:rFonts w:ascii="Arial" w:hAnsi="Arial" w:cs="Arial"/>
                <w:b/>
                <w:sz w:val="24"/>
                <w:szCs w:val="24"/>
              </w:rPr>
              <w:t xml:space="preserve">  Noviembre 3 2010</w:t>
            </w:r>
          </w:p>
        </w:tc>
      </w:tr>
      <w:tr w:rsidR="00CA3FCF" w:rsidRPr="00E82D35" w:rsidTr="00AA387A">
        <w:tc>
          <w:tcPr>
            <w:tcW w:w="9962" w:type="dxa"/>
            <w:gridSpan w:val="2"/>
            <w:shd w:val="clear" w:color="auto" w:fill="F2F2F2"/>
          </w:tcPr>
          <w:p w:rsidR="00CA3FCF" w:rsidRPr="00E82D35" w:rsidRDefault="00CA3FCF" w:rsidP="00AA38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COLABORADORES</w:t>
            </w:r>
            <w:r w:rsidR="007232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A3FCF" w:rsidRPr="00E82D35" w:rsidTr="00AA387A">
        <w:tc>
          <w:tcPr>
            <w:tcW w:w="4981" w:type="dxa"/>
          </w:tcPr>
          <w:p w:rsidR="00CA3FCF" w:rsidRDefault="00CA3FCF" w:rsidP="00AA3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72327C">
              <w:rPr>
                <w:rFonts w:ascii="Arial" w:hAnsi="Arial" w:cs="Arial"/>
                <w:sz w:val="24"/>
                <w:szCs w:val="24"/>
              </w:rPr>
              <w:t>: Lina Maria Gallego</w:t>
            </w:r>
          </w:p>
          <w:p w:rsidR="00CA3FCF" w:rsidRPr="00E82D35" w:rsidRDefault="00CA3FCF" w:rsidP="00AA3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r w:rsidR="0072327C">
              <w:rPr>
                <w:rFonts w:ascii="Arial" w:hAnsi="Arial" w:cs="Arial"/>
                <w:sz w:val="24"/>
                <w:szCs w:val="24"/>
              </w:rPr>
              <w:t xml:space="preserve"> linagarfield@gmail.com</w:t>
            </w:r>
          </w:p>
        </w:tc>
        <w:tc>
          <w:tcPr>
            <w:tcW w:w="4981" w:type="dxa"/>
          </w:tcPr>
          <w:p w:rsidR="00CA3FCF" w:rsidRDefault="00CA3FCF" w:rsidP="00AA3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72327C">
              <w:rPr>
                <w:rFonts w:ascii="Arial" w:hAnsi="Arial" w:cs="Arial"/>
                <w:sz w:val="24"/>
                <w:szCs w:val="24"/>
              </w:rPr>
              <w:t xml:space="preserve"> Diana María Torres Hernández</w:t>
            </w:r>
          </w:p>
          <w:p w:rsidR="00CA3FCF" w:rsidRPr="00E82D35" w:rsidRDefault="00CA3FCF" w:rsidP="00AA3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r w:rsidR="0072327C">
              <w:rPr>
                <w:rFonts w:ascii="Arial" w:hAnsi="Arial" w:cs="Arial"/>
                <w:sz w:val="24"/>
                <w:szCs w:val="24"/>
              </w:rPr>
              <w:t xml:space="preserve"> diana.torres.itm@gmail.com</w:t>
            </w:r>
          </w:p>
        </w:tc>
      </w:tr>
      <w:tr w:rsidR="00CA3FCF" w:rsidRPr="00E82D35" w:rsidTr="00AA387A">
        <w:tc>
          <w:tcPr>
            <w:tcW w:w="4981" w:type="dxa"/>
          </w:tcPr>
          <w:p w:rsidR="00CA3FCF" w:rsidRDefault="00CA3FCF" w:rsidP="00AA3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CA3FCF" w:rsidRPr="00E82D35" w:rsidRDefault="00CA3FCF" w:rsidP="00AA3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981" w:type="dxa"/>
          </w:tcPr>
          <w:p w:rsidR="00CA3FCF" w:rsidRDefault="00CA3FCF" w:rsidP="00AA3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CA3FCF" w:rsidRPr="00E82D35" w:rsidRDefault="00CA3FCF" w:rsidP="00AA3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:rsidR="00CA3FCF" w:rsidRPr="009A326D" w:rsidRDefault="00CA3FCF" w:rsidP="00CA3FCF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16"/>
        <w:gridCol w:w="492"/>
        <w:gridCol w:w="5508"/>
      </w:tblGrid>
      <w:tr w:rsidR="00CA3FCF" w:rsidRPr="009A326D" w:rsidTr="00CA3FCF">
        <w:tc>
          <w:tcPr>
            <w:tcW w:w="11016" w:type="dxa"/>
            <w:gridSpan w:val="3"/>
            <w:shd w:val="clear" w:color="auto" w:fill="BFBFBF"/>
          </w:tcPr>
          <w:p w:rsidR="00CA3FCF" w:rsidRPr="009A326D" w:rsidRDefault="00CA3FCF" w:rsidP="00AA38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IDENTIFI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9A326D">
              <w:rPr>
                <w:rFonts w:ascii="Arial" w:hAnsi="Arial" w:cs="Arial"/>
                <w:b/>
                <w:sz w:val="24"/>
                <w:szCs w:val="24"/>
              </w:rPr>
              <w:t>ACIÓN</w:t>
            </w: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Nombre de la herramienta</w:t>
            </w:r>
          </w:p>
        </w:tc>
        <w:tc>
          <w:tcPr>
            <w:tcW w:w="5508" w:type="dxa"/>
          </w:tcPr>
          <w:p w:rsidR="00CA3FCF" w:rsidRDefault="00E946D4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WIKI</w:t>
            </w: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Nombre del sitio</w:t>
            </w:r>
          </w:p>
        </w:tc>
        <w:tc>
          <w:tcPr>
            <w:tcW w:w="5508" w:type="dxa"/>
          </w:tcPr>
          <w:p w:rsidR="00CA3FCF" w:rsidRDefault="0072327C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WIKI</w:t>
            </w: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URL</w:t>
            </w:r>
          </w:p>
        </w:tc>
        <w:tc>
          <w:tcPr>
            <w:tcW w:w="5508" w:type="dxa"/>
          </w:tcPr>
          <w:p w:rsidR="00CA3FCF" w:rsidRDefault="0072327C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3445E1">
                <w:rPr>
                  <w:rStyle w:val="Hipervnculo"/>
                  <w:rFonts w:ascii="Arial" w:hAnsi="Arial" w:cs="Arial"/>
                </w:rPr>
                <w:t>http://www.pbworks.com</w:t>
              </w:r>
            </w:hyperlink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Idioma</w:t>
            </w:r>
          </w:p>
        </w:tc>
        <w:tc>
          <w:tcPr>
            <w:tcW w:w="5508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Tipo de uso</w:t>
            </w:r>
          </w:p>
        </w:tc>
        <w:tc>
          <w:tcPr>
            <w:tcW w:w="5508" w:type="dxa"/>
          </w:tcPr>
          <w:p w:rsidR="00CA3FCF" w:rsidRDefault="00387C66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72327C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highlight w:val="lightGray"/>
                <w:lang w:eastAsia="es-ES"/>
              </w:rPr>
              <w:pict>
                <v:rect id="_x0000_s1028" style="position:absolute;margin-left:122.6pt;margin-top:1.75pt;width:11.25pt;height:11.25pt;z-index:251649024;mso-position-horizontal-relative:text;mso-position-vertical-relative:text"/>
              </w:pict>
            </w:r>
            <w:r w:rsidRPr="0072327C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highlight w:val="lightGray"/>
                <w:lang w:eastAsia="es-ES"/>
              </w:rPr>
              <w:pict>
                <v:rect id="_x0000_s1027" style="position:absolute;margin-left:32.6pt;margin-top:1pt;width:11.25pt;height:11.25pt;z-index:251648000;mso-position-horizontal-relative:text;mso-position-vertical-relative:text"/>
              </w:pict>
            </w:r>
            <w:r w:rsidR="00CA3FCF" w:rsidRPr="0072327C">
              <w:rPr>
                <w:rFonts w:ascii="Arial" w:hAnsi="Arial" w:cs="Arial"/>
                <w:b/>
                <w:color w:val="0033CC"/>
                <w:sz w:val="24"/>
                <w:szCs w:val="24"/>
                <w:highlight w:val="lightGray"/>
              </w:rPr>
              <w:t>Libre</w:t>
            </w:r>
            <w:r w:rsidR="00CA3FCF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      Comercial</w:t>
            </w: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11016" w:type="dxa"/>
            <w:gridSpan w:val="3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3FCF" w:rsidRPr="009A326D" w:rsidTr="00CA3FCF">
        <w:tc>
          <w:tcPr>
            <w:tcW w:w="11016" w:type="dxa"/>
            <w:gridSpan w:val="3"/>
            <w:shd w:val="clear" w:color="auto" w:fill="BFBFBF"/>
          </w:tcPr>
          <w:p w:rsidR="00CA3FCF" w:rsidRPr="009A326D" w:rsidRDefault="00CA3FCF" w:rsidP="00AA38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CARACTERISTICAS</w:t>
            </w:r>
          </w:p>
        </w:tc>
      </w:tr>
      <w:tr w:rsidR="00CA3FCF" w:rsidRPr="009A326D" w:rsidTr="00CA3FCF">
        <w:tc>
          <w:tcPr>
            <w:tcW w:w="5016" w:type="dxa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Comunicación y colaboración</w:t>
            </w:r>
          </w:p>
        </w:tc>
        <w:tc>
          <w:tcPr>
            <w:tcW w:w="6000" w:type="dxa"/>
            <w:gridSpan w:val="2"/>
          </w:tcPr>
          <w:p w:rsidR="00CA3FCF" w:rsidRDefault="00387C66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72327C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highlight w:val="lightGray"/>
                <w:lang w:eastAsia="es-ES"/>
              </w:rPr>
              <w:pict>
                <v:rect id="_x0000_s1030" style="position:absolute;margin-left:63.15pt;margin-top:2.8pt;width:11.25pt;height:11.25pt;z-index:251651072;mso-position-horizontal-relative:text;mso-position-vertical-relative:text"/>
              </w:pict>
            </w:r>
            <w:r w:rsidRPr="0072327C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highlight w:val="lightGray"/>
                <w:lang w:eastAsia="es-ES"/>
              </w:rPr>
              <w:pict>
                <v:rect id="_x0000_s1029" style="position:absolute;margin-left:15.15pt;margin-top:2.05pt;width:11.25pt;height:11.25pt;z-index:251650048;mso-position-horizontal-relative:text;mso-position-vertical-relative:text"/>
              </w:pict>
            </w:r>
            <w:r w:rsidR="00CA3FCF" w:rsidRPr="0072327C">
              <w:rPr>
                <w:rFonts w:ascii="Arial" w:hAnsi="Arial" w:cs="Arial"/>
                <w:b/>
                <w:color w:val="0033CC"/>
                <w:sz w:val="24"/>
                <w:szCs w:val="24"/>
                <w:highlight w:val="lightGray"/>
              </w:rPr>
              <w:t>SI</w:t>
            </w:r>
            <w:r w:rsidR="00CA3FCF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   </w:t>
            </w:r>
            <w:r w:rsidR="00CA3FCF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NO</w:t>
            </w: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016" w:type="dxa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Uso gratuito</w:t>
            </w:r>
          </w:p>
        </w:tc>
        <w:tc>
          <w:tcPr>
            <w:tcW w:w="6000" w:type="dxa"/>
            <w:gridSpan w:val="2"/>
          </w:tcPr>
          <w:p w:rsidR="00CA3FCF" w:rsidRDefault="00387C66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72327C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highlight w:val="lightGray"/>
                <w:lang w:eastAsia="es-ES"/>
              </w:rPr>
              <w:pict>
                <v:rect id="_x0000_s1033" style="position:absolute;margin-left:63.15pt;margin-top:2.45pt;width:11.25pt;height:11.25pt;z-index:251654144;mso-position-horizontal-relative:text;mso-position-vertical-relative:text"/>
              </w:pict>
            </w:r>
            <w:r w:rsidRPr="0072327C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highlight w:val="lightGray"/>
                <w:lang w:eastAsia="es-ES"/>
              </w:rPr>
              <w:pict>
                <v:rect id="_x0000_s1031" style="position:absolute;margin-left:15.15pt;margin-top:2.45pt;width:11.25pt;height:11.25pt;z-index:251652096;mso-position-horizontal-relative:text;mso-position-vertical-relative:text"/>
              </w:pict>
            </w:r>
            <w:r w:rsidR="00CA3FCF" w:rsidRPr="0072327C">
              <w:rPr>
                <w:rFonts w:ascii="Arial" w:hAnsi="Arial" w:cs="Arial"/>
                <w:b/>
                <w:color w:val="0033CC"/>
                <w:sz w:val="24"/>
                <w:szCs w:val="24"/>
                <w:highlight w:val="lightGray"/>
              </w:rPr>
              <w:t>SI</w:t>
            </w:r>
            <w:r w:rsidR="00CA3FCF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   </w:t>
            </w:r>
            <w:r w:rsidR="00CA3FCF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NO</w:t>
            </w: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016" w:type="dxa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Requiere registro</w:t>
            </w:r>
          </w:p>
        </w:tc>
        <w:tc>
          <w:tcPr>
            <w:tcW w:w="6000" w:type="dxa"/>
            <w:gridSpan w:val="2"/>
          </w:tcPr>
          <w:p w:rsidR="00CA3FCF" w:rsidRDefault="00387C66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387C66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4" style="position:absolute;margin-left:63.15pt;margin-top:2.1pt;width:11.25pt;height:11.25pt;z-index:251655168;mso-position-horizontal-relative:text;mso-position-vertical-relative:text"/>
              </w:pict>
            </w:r>
            <w:r w:rsidRPr="00387C66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2" style="position:absolute;margin-left:15.15pt;margin-top:2.1pt;width:11.25pt;height:11.25pt;z-index:251653120;mso-position-horizontal-relative:text;mso-position-vertical-relative:text"/>
              </w:pict>
            </w:r>
            <w:r w:rsidR="00CA3FCF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 w:rsidR="00CA3FCF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NO</w:t>
            </w: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016" w:type="dxa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Publico objetivo</w:t>
            </w:r>
          </w:p>
        </w:tc>
        <w:tc>
          <w:tcPr>
            <w:tcW w:w="6000" w:type="dxa"/>
            <w:gridSpan w:val="2"/>
          </w:tcPr>
          <w:p w:rsidR="00CA3FCF" w:rsidRDefault="00387C66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 w:rsidRPr="00387C66">
              <w:rPr>
                <w:rFonts w:ascii="Arial" w:hAnsi="Arial" w:cs="Arial"/>
                <w:b/>
                <w:noProof/>
                <w:color w:val="0033CC"/>
                <w:sz w:val="20"/>
                <w:szCs w:val="20"/>
                <w:lang w:eastAsia="es-ES"/>
              </w:rPr>
              <w:pict>
                <v:rect id="_x0000_s1035" style="position:absolute;margin-left:180.15pt;margin-top:9.5pt;width:11.25pt;height:11.25pt;z-index:251656192;mso-position-horizontal-relative:text;mso-position-vertical-relative:text"/>
              </w:pict>
            </w:r>
            <w:r w:rsidRPr="00387C66">
              <w:rPr>
                <w:rFonts w:ascii="Arial" w:hAnsi="Arial" w:cs="Arial"/>
                <w:b/>
                <w:noProof/>
                <w:color w:val="0033CC"/>
                <w:sz w:val="20"/>
                <w:szCs w:val="20"/>
                <w:lang w:eastAsia="es-ES"/>
              </w:rPr>
              <w:pict>
                <v:rect id="_x0000_s1036" style="position:absolute;margin-left:101.4pt;margin-top:9.5pt;width:11.25pt;height:11.25pt;z-index:251657216;mso-position-horizontal-relative:text;mso-position-vertical-relative:text"/>
              </w:pict>
            </w:r>
            <w:r w:rsidRPr="00387C66">
              <w:rPr>
                <w:rFonts w:ascii="Arial" w:hAnsi="Arial" w:cs="Arial"/>
                <w:b/>
                <w:noProof/>
                <w:color w:val="0033CC"/>
                <w:sz w:val="20"/>
                <w:szCs w:val="20"/>
                <w:lang w:eastAsia="es-ES"/>
              </w:rPr>
              <w:pict>
                <v:rect id="_x0000_s1037" style="position:absolute;margin-left:15.9pt;margin-top:9.5pt;width:11.25pt;height:11.25pt;z-index:251658240;mso-position-horizontal-relative:text;mso-position-vertical-relative:text"/>
              </w:pict>
            </w:r>
            <w:r w:rsidR="00CA3FCF"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ESTUDIANTES </w:t>
            </w:r>
            <w:r w:rsidR="00CA3FCF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="00CA3FCF"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PROFESIONALES </w:t>
            </w:r>
            <w:r w:rsidR="00CA3FCF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="00CA3FCF" w:rsidRPr="00331990">
              <w:rPr>
                <w:rFonts w:ascii="Arial" w:hAnsi="Arial" w:cs="Arial"/>
                <w:b/>
                <w:color w:val="0033CC"/>
                <w:sz w:val="20"/>
                <w:szCs w:val="20"/>
                <w:highlight w:val="lightGray"/>
              </w:rPr>
              <w:t>GENERAL</w:t>
            </w:r>
          </w:p>
          <w:p w:rsidR="006058D7" w:rsidRDefault="006058D7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</w:tc>
      </w:tr>
      <w:tr w:rsidR="00CA3FCF" w:rsidRPr="009A326D" w:rsidTr="00CA3FCF">
        <w:tc>
          <w:tcPr>
            <w:tcW w:w="5016" w:type="dxa"/>
          </w:tcPr>
          <w:p w:rsidR="006058D7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lastRenderedPageBreak/>
              <w:t>Publicidad</w:t>
            </w:r>
          </w:p>
          <w:p w:rsidR="006058D7" w:rsidRPr="009A326D" w:rsidRDefault="006058D7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gridSpan w:val="2"/>
          </w:tcPr>
          <w:p w:rsidR="00CA3FCF" w:rsidRDefault="00387C66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 w:rsidRPr="00387C66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8" style="position:absolute;margin-left:180.15pt;margin-top:9.05pt;width:11.25pt;height:11.25pt;z-index:251659264;mso-position-horizontal-relative:text;mso-position-vertical-relative:text"/>
              </w:pict>
            </w:r>
            <w:r w:rsidRPr="00387C66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9" style="position:absolute;margin-left:101.4pt;margin-top:9.05pt;width:11.25pt;height:11.25pt;z-index:251660288;mso-position-horizontal-relative:text;mso-position-vertical-relative:text"/>
              </w:pict>
            </w:r>
            <w:r w:rsidRPr="00387C66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0" style="position:absolute;margin-left:15.9pt;margin-top:9.05pt;width:11.25pt;height:11.25pt;z-index:251661312;mso-position-horizontal-relative:text;mso-position-vertical-relative:text"/>
              </w:pict>
            </w:r>
            <w:r w:rsidR="00CA3FCF"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EXCESIVA </w:t>
            </w:r>
            <w:r w:rsidR="00CA3FCF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    </w:t>
            </w:r>
            <w:r w:rsidR="00CA3FCF"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ADECUADA </w:t>
            </w:r>
            <w:r w:rsidR="00CA3FCF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      </w:t>
            </w:r>
            <w:r w:rsidR="00CA3FCF" w:rsidRPr="00331990">
              <w:rPr>
                <w:rFonts w:ascii="Arial" w:hAnsi="Arial" w:cs="Arial"/>
                <w:b/>
                <w:color w:val="0033CC"/>
                <w:sz w:val="20"/>
                <w:szCs w:val="20"/>
                <w:highlight w:val="lightGray"/>
              </w:rPr>
              <w:t>AUSENTE</w:t>
            </w:r>
          </w:p>
          <w:p w:rsidR="00CA3FCF" w:rsidRPr="00A92391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</w:tc>
      </w:tr>
      <w:tr w:rsidR="00CA3FCF" w:rsidRPr="009A326D" w:rsidTr="00CA3FCF">
        <w:tc>
          <w:tcPr>
            <w:tcW w:w="5016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Personalizable</w:t>
            </w:r>
          </w:p>
          <w:p w:rsidR="006058D7" w:rsidRPr="009A326D" w:rsidRDefault="006058D7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gridSpan w:val="2"/>
          </w:tcPr>
          <w:p w:rsidR="00CA3FCF" w:rsidRDefault="00387C66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331990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highlight w:val="lightGray"/>
                <w:lang w:eastAsia="es-ES"/>
              </w:rPr>
              <w:pict>
                <v:rect id="_x0000_s1042" style="position:absolute;margin-left:51.9pt;margin-top:.85pt;width:11.25pt;height:11.25pt;z-index:251663360;mso-position-horizontal-relative:text;mso-position-vertical-relative:text"/>
              </w:pict>
            </w:r>
            <w:r w:rsidRPr="00331990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highlight w:val="lightGray"/>
                <w:lang w:eastAsia="es-ES"/>
              </w:rPr>
              <w:pict>
                <v:rect id="_x0000_s1041" style="position:absolute;margin-left:14.4pt;margin-top:.85pt;width:11.25pt;height:11.25pt;z-index:251662336;mso-position-horizontal-relative:text;mso-position-vertical-relative:text"/>
              </w:pict>
            </w:r>
            <w:r w:rsidR="00CA3FCF" w:rsidRPr="00331990">
              <w:rPr>
                <w:rFonts w:ascii="Arial" w:hAnsi="Arial" w:cs="Arial"/>
                <w:b/>
                <w:color w:val="0033CC"/>
                <w:sz w:val="24"/>
                <w:szCs w:val="24"/>
                <w:highlight w:val="lightGray"/>
              </w:rPr>
              <w:t>SI</w:t>
            </w:r>
            <w:r w:rsidR="00CA3FCF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   </w:t>
            </w:r>
            <w:r w:rsidR="00CA3FCF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016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Creación de grupos</w:t>
            </w:r>
          </w:p>
          <w:p w:rsidR="006058D7" w:rsidRPr="009A326D" w:rsidRDefault="006058D7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gridSpan w:val="2"/>
          </w:tcPr>
          <w:p w:rsidR="00CA3FCF" w:rsidRDefault="00387C66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331990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highlight w:val="lightGray"/>
                <w:lang w:eastAsia="es-ES"/>
              </w:rPr>
              <w:pict>
                <v:rect id="_x0000_s1044" style="position:absolute;margin-left:51.9pt;margin-top:1.25pt;width:11.25pt;height:11.25pt;z-index:251665408;mso-position-horizontal-relative:text;mso-position-vertical-relative:text"/>
              </w:pict>
            </w:r>
            <w:r w:rsidRPr="00331990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highlight w:val="lightGray"/>
                <w:lang w:eastAsia="es-ES"/>
              </w:rPr>
              <w:pict>
                <v:rect id="_x0000_s1043" style="position:absolute;margin-left:14.4pt;margin-top:.5pt;width:11.25pt;height:11.25pt;z-index:251664384;mso-position-horizontal-relative:text;mso-position-vertical-relative:text"/>
              </w:pict>
            </w:r>
            <w:r w:rsidR="00CA3FCF" w:rsidRPr="00331990">
              <w:rPr>
                <w:rFonts w:ascii="Arial" w:hAnsi="Arial" w:cs="Arial"/>
                <w:b/>
                <w:color w:val="0033CC"/>
                <w:sz w:val="24"/>
                <w:szCs w:val="24"/>
                <w:highlight w:val="lightGray"/>
              </w:rPr>
              <w:t>SI</w:t>
            </w:r>
            <w:r w:rsidR="00CA3FCF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   </w:t>
            </w:r>
            <w:r w:rsidR="00CA3FCF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016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Permite agregar otras herramientas</w:t>
            </w:r>
          </w:p>
          <w:p w:rsidR="006058D7" w:rsidRPr="009A326D" w:rsidRDefault="006058D7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gridSpan w:val="2"/>
          </w:tcPr>
          <w:p w:rsidR="00CA3FCF" w:rsidRPr="009A326D" w:rsidRDefault="00387C66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331990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highlight w:val="lightGray"/>
                <w:lang w:eastAsia="es-ES"/>
              </w:rPr>
              <w:pict>
                <v:rect id="_x0000_s1046" style="position:absolute;margin-left:51.9pt;margin-top:.9pt;width:11.25pt;height:11.25pt;z-index:251667456;mso-position-horizontal-relative:text;mso-position-vertical-relative:text"/>
              </w:pict>
            </w:r>
            <w:r w:rsidRPr="00331990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highlight w:val="lightGray"/>
                <w:lang w:eastAsia="es-ES"/>
              </w:rPr>
              <w:pict>
                <v:rect id="_x0000_s1045" style="position:absolute;margin-left:14.4pt;margin-top:.9pt;width:11.25pt;height:11.25pt;z-index:251666432;mso-position-horizontal-relative:text;mso-position-vertical-relative:text"/>
              </w:pict>
            </w:r>
            <w:r w:rsidR="00CA3FCF" w:rsidRPr="00331990">
              <w:rPr>
                <w:rFonts w:ascii="Arial" w:hAnsi="Arial" w:cs="Arial"/>
                <w:b/>
                <w:color w:val="0033CC"/>
                <w:sz w:val="24"/>
                <w:szCs w:val="24"/>
                <w:highlight w:val="lightGray"/>
              </w:rPr>
              <w:t>SI</w:t>
            </w:r>
            <w:r w:rsidR="00CA3FCF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   </w:t>
            </w:r>
            <w:r w:rsidR="00CA3FCF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</w:tc>
      </w:tr>
      <w:tr w:rsidR="00CA3FCF" w:rsidRPr="009A326D" w:rsidTr="00CA3FCF">
        <w:tc>
          <w:tcPr>
            <w:tcW w:w="11016" w:type="dxa"/>
            <w:gridSpan w:val="3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11016" w:type="dxa"/>
            <w:gridSpan w:val="3"/>
            <w:shd w:val="clear" w:color="auto" w:fill="BFBFBF"/>
          </w:tcPr>
          <w:p w:rsidR="00CA3FCF" w:rsidRPr="009A326D" w:rsidRDefault="00CA3FCF" w:rsidP="00AA38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POSIBILIDADES DIDACTICAS</w:t>
            </w:r>
          </w:p>
        </w:tc>
      </w:tr>
      <w:tr w:rsidR="00CA3FCF" w:rsidRPr="009A326D" w:rsidTr="00CA3FCF">
        <w:tc>
          <w:tcPr>
            <w:tcW w:w="11016" w:type="dxa"/>
            <w:gridSpan w:val="3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 xml:space="preserve">Escriba a continuación una lista de posibilidades de uso de la herramienta en los diferentes niveles y áreas de la educación básica o </w:t>
            </w:r>
            <w:r>
              <w:rPr>
                <w:rFonts w:ascii="Arial" w:hAnsi="Arial" w:cs="Arial"/>
                <w:sz w:val="24"/>
                <w:szCs w:val="24"/>
              </w:rPr>
              <w:t>del Plan de mejoramiento.</w:t>
            </w:r>
          </w:p>
        </w:tc>
      </w:tr>
      <w:tr w:rsidR="00CA3FCF" w:rsidRPr="009A326D" w:rsidTr="00CA3FCF">
        <w:tc>
          <w:tcPr>
            <w:tcW w:w="5508" w:type="dxa"/>
            <w:gridSpan w:val="2"/>
            <w:shd w:val="clear" w:color="auto" w:fill="D9D9D9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Área o nivel</w:t>
            </w:r>
          </w:p>
        </w:tc>
        <w:tc>
          <w:tcPr>
            <w:tcW w:w="5508" w:type="dxa"/>
            <w:shd w:val="clear" w:color="auto" w:fill="D9D9D9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Posibilidad de uso didáctico</w:t>
            </w: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331990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Filosofìa grados diez y once.</w:t>
            </w:r>
          </w:p>
        </w:tc>
        <w:tc>
          <w:tcPr>
            <w:tcW w:w="5508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Default="00331990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 de talleres, exposiciones para los de refuerzo.</w:t>
            </w:r>
          </w:p>
          <w:p w:rsidR="00331990" w:rsidRPr="009A326D" w:rsidRDefault="00331990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331990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 que le permitirá al estudiante asimilar mejor los conceptos vistos en clase.</w:t>
            </w: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331990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pueden hacer debates para que el estudiante adquiera criterios bàsicos</w:t>
            </w: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CA3FCF" w:rsidRPr="009A326D" w:rsidTr="00CA3FCF">
        <w:tc>
          <w:tcPr>
            <w:tcW w:w="11016" w:type="dxa"/>
            <w:gridSpan w:val="3"/>
          </w:tcPr>
          <w:p w:rsidR="00CA3FCF" w:rsidRPr="009A326D" w:rsidRDefault="00CA3FCF" w:rsidP="00AA38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OBSERVACIONES Y RECOMENDACIONES</w:t>
            </w:r>
          </w:p>
        </w:tc>
      </w:tr>
      <w:tr w:rsidR="00CA3FCF" w:rsidRPr="009A326D" w:rsidTr="00CA3FCF">
        <w:tc>
          <w:tcPr>
            <w:tcW w:w="11016" w:type="dxa"/>
            <w:gridSpan w:val="3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11016" w:type="dxa"/>
            <w:gridSpan w:val="3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11016" w:type="dxa"/>
            <w:gridSpan w:val="3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11016" w:type="dxa"/>
            <w:gridSpan w:val="3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rPr>
          <w:trHeight w:val="579"/>
        </w:trPr>
        <w:tc>
          <w:tcPr>
            <w:tcW w:w="11016" w:type="dxa"/>
            <w:gridSpan w:val="3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rPr>
          <w:trHeight w:val="579"/>
        </w:trPr>
        <w:tc>
          <w:tcPr>
            <w:tcW w:w="11016" w:type="dxa"/>
            <w:gridSpan w:val="3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0E1A" w:rsidRPr="00CC58B3" w:rsidRDefault="00610E1A" w:rsidP="00CC58B3">
      <w:pPr>
        <w:rPr>
          <w:szCs w:val="24"/>
        </w:rPr>
      </w:pPr>
    </w:p>
    <w:sectPr w:rsidR="00610E1A" w:rsidRPr="00CC58B3" w:rsidSect="006058D7">
      <w:headerReference w:type="default" r:id="rId8"/>
      <w:footerReference w:type="default" r:id="rId9"/>
      <w:pgSz w:w="12240" w:h="15840" w:code="1"/>
      <w:pgMar w:top="567" w:right="720" w:bottom="284" w:left="720" w:header="709" w:footer="8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C2F" w:rsidRDefault="00CC6C2F" w:rsidP="005D5258">
      <w:pPr>
        <w:spacing w:after="0" w:line="240" w:lineRule="auto"/>
      </w:pPr>
      <w:r>
        <w:separator/>
      </w:r>
    </w:p>
  </w:endnote>
  <w:endnote w:type="continuationSeparator" w:id="1">
    <w:p w:rsidR="00CC6C2F" w:rsidRDefault="00CC6C2F" w:rsidP="005D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1C" w:rsidRDefault="000E431C"/>
  <w:p w:rsidR="00B249A0" w:rsidRDefault="00B249A0" w:rsidP="005D5258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C2F" w:rsidRDefault="00CC6C2F" w:rsidP="005D5258">
      <w:pPr>
        <w:spacing w:after="0" w:line="240" w:lineRule="auto"/>
      </w:pPr>
      <w:r>
        <w:separator/>
      </w:r>
    </w:p>
  </w:footnote>
  <w:footnote w:type="continuationSeparator" w:id="1">
    <w:p w:rsidR="00CC6C2F" w:rsidRDefault="00CC6C2F" w:rsidP="005D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6DA" w:rsidRDefault="00486BD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-234950</wp:posOffset>
          </wp:positionV>
          <wp:extent cx="5675630" cy="1221105"/>
          <wp:effectExtent l="19050" t="0" r="1270" b="0"/>
          <wp:wrapNone/>
          <wp:docPr id="34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5630" cy="1221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76DA" w:rsidRDefault="00CD76DA">
    <w:pPr>
      <w:pStyle w:val="Encabezado"/>
    </w:pPr>
  </w:p>
  <w:p w:rsidR="00CD76DA" w:rsidRDefault="00CD76DA">
    <w:pPr>
      <w:pStyle w:val="Encabezado"/>
    </w:pPr>
  </w:p>
  <w:p w:rsidR="00CD76DA" w:rsidRDefault="00CD76DA">
    <w:pPr>
      <w:pStyle w:val="Encabezado"/>
    </w:pPr>
  </w:p>
  <w:p w:rsidR="00CD76DA" w:rsidRDefault="00CD76DA">
    <w:pPr>
      <w:pStyle w:val="Encabezado"/>
    </w:pPr>
  </w:p>
  <w:p w:rsidR="00B249A0" w:rsidRDefault="00B249A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1E1"/>
    <w:multiLevelType w:val="hybridMultilevel"/>
    <w:tmpl w:val="883CF8B6"/>
    <w:lvl w:ilvl="0" w:tplc="84D0A68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700A90"/>
    <w:multiLevelType w:val="hybridMultilevel"/>
    <w:tmpl w:val="E6260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E4F75"/>
    <w:multiLevelType w:val="hybridMultilevel"/>
    <w:tmpl w:val="DFAC6E78"/>
    <w:lvl w:ilvl="0" w:tplc="6BB69508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512468"/>
    <w:multiLevelType w:val="hybridMultilevel"/>
    <w:tmpl w:val="2ED4FF22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0DD711D5"/>
    <w:multiLevelType w:val="hybridMultilevel"/>
    <w:tmpl w:val="A31046E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C53CC8"/>
    <w:multiLevelType w:val="hybridMultilevel"/>
    <w:tmpl w:val="11380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24EEC"/>
    <w:multiLevelType w:val="hybridMultilevel"/>
    <w:tmpl w:val="D31C6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750CE"/>
    <w:multiLevelType w:val="hybridMultilevel"/>
    <w:tmpl w:val="9C4217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F75B2"/>
    <w:multiLevelType w:val="hybridMultilevel"/>
    <w:tmpl w:val="127EC0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DB7309"/>
    <w:multiLevelType w:val="hybridMultilevel"/>
    <w:tmpl w:val="66C87634"/>
    <w:lvl w:ilvl="0" w:tplc="60E0F9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E3BEE"/>
    <w:multiLevelType w:val="hybridMultilevel"/>
    <w:tmpl w:val="D764A7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760C0"/>
    <w:multiLevelType w:val="hybridMultilevel"/>
    <w:tmpl w:val="F838267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3D85DF0"/>
    <w:multiLevelType w:val="hybridMultilevel"/>
    <w:tmpl w:val="130C2D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E43B2"/>
    <w:multiLevelType w:val="hybridMultilevel"/>
    <w:tmpl w:val="CB8A11A0"/>
    <w:lvl w:ilvl="0" w:tplc="B2A6320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62782"/>
    <w:multiLevelType w:val="hybridMultilevel"/>
    <w:tmpl w:val="9BEAF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74865"/>
    <w:multiLevelType w:val="multilevel"/>
    <w:tmpl w:val="02B09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F911B3"/>
    <w:multiLevelType w:val="hybridMultilevel"/>
    <w:tmpl w:val="25267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B057BB"/>
    <w:multiLevelType w:val="hybridMultilevel"/>
    <w:tmpl w:val="AFA28AA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5E6C73"/>
    <w:multiLevelType w:val="hybridMultilevel"/>
    <w:tmpl w:val="10DC1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190B38"/>
    <w:multiLevelType w:val="hybridMultilevel"/>
    <w:tmpl w:val="571C539C"/>
    <w:lvl w:ilvl="0" w:tplc="D3BA263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2F1A6F"/>
    <w:multiLevelType w:val="hybridMultilevel"/>
    <w:tmpl w:val="076869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4E6072"/>
    <w:multiLevelType w:val="hybridMultilevel"/>
    <w:tmpl w:val="046264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DA7AD4"/>
    <w:multiLevelType w:val="hybridMultilevel"/>
    <w:tmpl w:val="084A4064"/>
    <w:lvl w:ilvl="0" w:tplc="D9BC7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63466"/>
    <w:multiLevelType w:val="hybridMultilevel"/>
    <w:tmpl w:val="E79AA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D3277"/>
    <w:multiLevelType w:val="hybridMultilevel"/>
    <w:tmpl w:val="470E67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30A37"/>
    <w:multiLevelType w:val="hybridMultilevel"/>
    <w:tmpl w:val="ED882558"/>
    <w:lvl w:ilvl="0" w:tplc="94C4C4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986FFB"/>
    <w:multiLevelType w:val="hybridMultilevel"/>
    <w:tmpl w:val="7B46BD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A9774D"/>
    <w:multiLevelType w:val="hybridMultilevel"/>
    <w:tmpl w:val="38EAB6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C4C4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7A44E8"/>
    <w:multiLevelType w:val="hybridMultilevel"/>
    <w:tmpl w:val="5128012A"/>
    <w:lvl w:ilvl="0" w:tplc="0C0A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CCD1640"/>
    <w:multiLevelType w:val="hybridMultilevel"/>
    <w:tmpl w:val="7E643F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A7774E"/>
    <w:multiLevelType w:val="multilevel"/>
    <w:tmpl w:val="A5BA6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690E47"/>
    <w:multiLevelType w:val="hybridMultilevel"/>
    <w:tmpl w:val="D4CA09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DE7D33"/>
    <w:multiLevelType w:val="hybridMultilevel"/>
    <w:tmpl w:val="D0445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9C3A6B"/>
    <w:multiLevelType w:val="hybridMultilevel"/>
    <w:tmpl w:val="995A7D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08432E"/>
    <w:multiLevelType w:val="hybridMultilevel"/>
    <w:tmpl w:val="D9F634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C4C4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774236"/>
    <w:multiLevelType w:val="hybridMultilevel"/>
    <w:tmpl w:val="A354490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5EBD4F1C"/>
    <w:multiLevelType w:val="hybridMultilevel"/>
    <w:tmpl w:val="DA2A1C9C"/>
    <w:lvl w:ilvl="0" w:tplc="0C0A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ED4BD3"/>
    <w:multiLevelType w:val="multilevel"/>
    <w:tmpl w:val="4D10A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8">
    <w:nsid w:val="647A5786"/>
    <w:multiLevelType w:val="hybridMultilevel"/>
    <w:tmpl w:val="084A4064"/>
    <w:lvl w:ilvl="0" w:tplc="D9BC7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9217A8"/>
    <w:multiLevelType w:val="hybridMultilevel"/>
    <w:tmpl w:val="02246B24"/>
    <w:lvl w:ilvl="0" w:tplc="84D0A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C4C4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8B4149"/>
    <w:multiLevelType w:val="hybridMultilevel"/>
    <w:tmpl w:val="939672D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6E75A6A"/>
    <w:multiLevelType w:val="hybridMultilevel"/>
    <w:tmpl w:val="CFC0AEE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71A63A2"/>
    <w:multiLevelType w:val="hybridMultilevel"/>
    <w:tmpl w:val="16AE6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CE3CC4"/>
    <w:multiLevelType w:val="hybridMultilevel"/>
    <w:tmpl w:val="E0FE2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7E2D97"/>
    <w:multiLevelType w:val="hybridMultilevel"/>
    <w:tmpl w:val="5346F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A01B81"/>
    <w:multiLevelType w:val="hybridMultilevel"/>
    <w:tmpl w:val="9F0613B0"/>
    <w:lvl w:ilvl="0" w:tplc="0C0A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321256"/>
    <w:multiLevelType w:val="hybridMultilevel"/>
    <w:tmpl w:val="6078786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C4C4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</w:num>
  <w:num w:numId="3">
    <w:abstractNumId w:val="29"/>
  </w:num>
  <w:num w:numId="4">
    <w:abstractNumId w:val="31"/>
  </w:num>
  <w:num w:numId="5">
    <w:abstractNumId w:val="2"/>
  </w:num>
  <w:num w:numId="6">
    <w:abstractNumId w:val="3"/>
  </w:num>
  <w:num w:numId="7">
    <w:abstractNumId w:val="25"/>
  </w:num>
  <w:num w:numId="8">
    <w:abstractNumId w:val="20"/>
  </w:num>
  <w:num w:numId="9">
    <w:abstractNumId w:val="36"/>
  </w:num>
  <w:num w:numId="10">
    <w:abstractNumId w:val="45"/>
  </w:num>
  <w:num w:numId="11">
    <w:abstractNumId w:val="8"/>
  </w:num>
  <w:num w:numId="12">
    <w:abstractNumId w:val="21"/>
  </w:num>
  <w:num w:numId="13">
    <w:abstractNumId w:val="35"/>
  </w:num>
  <w:num w:numId="14">
    <w:abstractNumId w:val="15"/>
  </w:num>
  <w:num w:numId="15">
    <w:abstractNumId w:val="30"/>
  </w:num>
  <w:num w:numId="16">
    <w:abstractNumId w:val="20"/>
    <w:lvlOverride w:ilvl="0">
      <w:lvl w:ilvl="0" w:tplc="240A0001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 w:tplc="0C0A0001" w:tentative="1">
        <w:start w:val="1"/>
        <w:numFmt w:val="lowerLetter"/>
        <w:lvlText w:val="%2."/>
        <w:lvlJc w:val="left"/>
        <w:pPr>
          <w:tabs>
            <w:tab w:val="num" w:pos="1380"/>
          </w:tabs>
          <w:ind w:left="1380" w:hanging="360"/>
        </w:pPr>
      </w:lvl>
    </w:lvlOverride>
    <w:lvlOverride w:ilvl="2">
      <w:lvl w:ilvl="2" w:tplc="240A0005" w:tentative="1">
        <w:start w:val="1"/>
        <w:numFmt w:val="lowerRoman"/>
        <w:lvlText w:val="%3."/>
        <w:lvlJc w:val="right"/>
        <w:pPr>
          <w:tabs>
            <w:tab w:val="num" w:pos="2100"/>
          </w:tabs>
          <w:ind w:left="2100" w:hanging="180"/>
        </w:pPr>
      </w:lvl>
    </w:lvlOverride>
    <w:lvlOverride w:ilvl="3">
      <w:lvl w:ilvl="3" w:tplc="240A0001" w:tentative="1">
        <w:start w:val="1"/>
        <w:numFmt w:val="decimal"/>
        <w:lvlText w:val="%4."/>
        <w:lvlJc w:val="left"/>
        <w:pPr>
          <w:tabs>
            <w:tab w:val="num" w:pos="2820"/>
          </w:tabs>
          <w:ind w:left="2820" w:hanging="360"/>
        </w:pPr>
      </w:lvl>
    </w:lvlOverride>
    <w:lvlOverride w:ilvl="4">
      <w:lvl w:ilvl="4" w:tplc="240A0003" w:tentative="1">
        <w:start w:val="1"/>
        <w:numFmt w:val="lowerLetter"/>
        <w:lvlText w:val="%5."/>
        <w:lvlJc w:val="left"/>
        <w:pPr>
          <w:tabs>
            <w:tab w:val="num" w:pos="3540"/>
          </w:tabs>
          <w:ind w:left="3540" w:hanging="360"/>
        </w:pPr>
      </w:lvl>
    </w:lvlOverride>
    <w:lvlOverride w:ilvl="5">
      <w:lvl w:ilvl="5" w:tplc="240A0005" w:tentative="1">
        <w:start w:val="1"/>
        <w:numFmt w:val="lowerRoman"/>
        <w:lvlText w:val="%6."/>
        <w:lvlJc w:val="right"/>
        <w:pPr>
          <w:tabs>
            <w:tab w:val="num" w:pos="4260"/>
          </w:tabs>
          <w:ind w:left="4260" w:hanging="180"/>
        </w:pPr>
      </w:lvl>
    </w:lvlOverride>
    <w:lvlOverride w:ilvl="6">
      <w:lvl w:ilvl="6" w:tplc="240A0001" w:tentative="1">
        <w:start w:val="1"/>
        <w:numFmt w:val="decimal"/>
        <w:lvlText w:val="%7."/>
        <w:lvlJc w:val="left"/>
        <w:pPr>
          <w:tabs>
            <w:tab w:val="num" w:pos="4980"/>
          </w:tabs>
          <w:ind w:left="4980" w:hanging="360"/>
        </w:pPr>
      </w:lvl>
    </w:lvlOverride>
    <w:lvlOverride w:ilvl="7">
      <w:lvl w:ilvl="7" w:tplc="240A0003" w:tentative="1">
        <w:start w:val="1"/>
        <w:numFmt w:val="lowerLetter"/>
        <w:lvlText w:val="%8."/>
        <w:lvlJc w:val="left"/>
        <w:pPr>
          <w:tabs>
            <w:tab w:val="num" w:pos="5700"/>
          </w:tabs>
          <w:ind w:left="5700" w:hanging="360"/>
        </w:pPr>
      </w:lvl>
    </w:lvlOverride>
    <w:lvlOverride w:ilvl="8">
      <w:lvl w:ilvl="8" w:tplc="240A0005" w:tentative="1">
        <w:start w:val="1"/>
        <w:numFmt w:val="lowerRoman"/>
        <w:lvlText w:val="%9."/>
        <w:lvlJc w:val="right"/>
        <w:pPr>
          <w:tabs>
            <w:tab w:val="num" w:pos="6420"/>
          </w:tabs>
          <w:ind w:left="6420" w:hanging="180"/>
        </w:pPr>
      </w:lvl>
    </w:lvlOverride>
  </w:num>
  <w:num w:numId="17">
    <w:abstractNumId w:val="40"/>
  </w:num>
  <w:num w:numId="18">
    <w:abstractNumId w:val="41"/>
  </w:num>
  <w:num w:numId="19">
    <w:abstractNumId w:val="11"/>
  </w:num>
  <w:num w:numId="20">
    <w:abstractNumId w:val="46"/>
  </w:num>
  <w:num w:numId="21">
    <w:abstractNumId w:val="39"/>
  </w:num>
  <w:num w:numId="22">
    <w:abstractNumId w:val="0"/>
  </w:num>
  <w:num w:numId="23">
    <w:abstractNumId w:val="34"/>
  </w:num>
  <w:num w:numId="24">
    <w:abstractNumId w:val="27"/>
  </w:num>
  <w:num w:numId="25">
    <w:abstractNumId w:val="28"/>
  </w:num>
  <w:num w:numId="26">
    <w:abstractNumId w:val="7"/>
  </w:num>
  <w:num w:numId="27">
    <w:abstractNumId w:val="23"/>
  </w:num>
  <w:num w:numId="28">
    <w:abstractNumId w:val="13"/>
  </w:num>
  <w:num w:numId="29">
    <w:abstractNumId w:val="19"/>
  </w:num>
  <w:num w:numId="30">
    <w:abstractNumId w:val="44"/>
  </w:num>
  <w:num w:numId="31">
    <w:abstractNumId w:val="33"/>
  </w:num>
  <w:num w:numId="32">
    <w:abstractNumId w:val="42"/>
  </w:num>
  <w:num w:numId="33">
    <w:abstractNumId w:val="5"/>
  </w:num>
  <w:num w:numId="34">
    <w:abstractNumId w:val="18"/>
  </w:num>
  <w:num w:numId="35">
    <w:abstractNumId w:val="17"/>
  </w:num>
  <w:num w:numId="36">
    <w:abstractNumId w:val="6"/>
  </w:num>
  <w:num w:numId="37">
    <w:abstractNumId w:val="43"/>
  </w:num>
  <w:num w:numId="38">
    <w:abstractNumId w:val="26"/>
  </w:num>
  <w:num w:numId="39">
    <w:abstractNumId w:val="1"/>
  </w:num>
  <w:num w:numId="40">
    <w:abstractNumId w:val="10"/>
  </w:num>
  <w:num w:numId="41">
    <w:abstractNumId w:val="14"/>
  </w:num>
  <w:num w:numId="42">
    <w:abstractNumId w:val="4"/>
  </w:num>
  <w:num w:numId="43">
    <w:abstractNumId w:val="22"/>
  </w:num>
  <w:num w:numId="44">
    <w:abstractNumId w:val="38"/>
  </w:num>
  <w:num w:numId="45">
    <w:abstractNumId w:val="24"/>
  </w:num>
  <w:num w:numId="46">
    <w:abstractNumId w:val="16"/>
  </w:num>
  <w:num w:numId="47">
    <w:abstractNumId w:val="12"/>
  </w:num>
  <w:num w:numId="4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C37C2"/>
    <w:rsid w:val="00014FE6"/>
    <w:rsid w:val="00020C49"/>
    <w:rsid w:val="000323F1"/>
    <w:rsid w:val="00032935"/>
    <w:rsid w:val="000544D8"/>
    <w:rsid w:val="00066CF6"/>
    <w:rsid w:val="00081B1B"/>
    <w:rsid w:val="00091B2D"/>
    <w:rsid w:val="000925CB"/>
    <w:rsid w:val="000A0A55"/>
    <w:rsid w:val="000B1A95"/>
    <w:rsid w:val="000B3F81"/>
    <w:rsid w:val="000C5693"/>
    <w:rsid w:val="000D448F"/>
    <w:rsid w:val="000E431C"/>
    <w:rsid w:val="000F4799"/>
    <w:rsid w:val="0010068A"/>
    <w:rsid w:val="0016291A"/>
    <w:rsid w:val="00163BAE"/>
    <w:rsid w:val="00187D6E"/>
    <w:rsid w:val="00192541"/>
    <w:rsid w:val="0019565B"/>
    <w:rsid w:val="001B3A54"/>
    <w:rsid w:val="001C35A3"/>
    <w:rsid w:val="002156C7"/>
    <w:rsid w:val="00216C1D"/>
    <w:rsid w:val="00220764"/>
    <w:rsid w:val="00220E10"/>
    <w:rsid w:val="00224F5B"/>
    <w:rsid w:val="0022534E"/>
    <w:rsid w:val="002258B4"/>
    <w:rsid w:val="00225903"/>
    <w:rsid w:val="0022690F"/>
    <w:rsid w:val="002404A5"/>
    <w:rsid w:val="002407B9"/>
    <w:rsid w:val="002538C7"/>
    <w:rsid w:val="0026370D"/>
    <w:rsid w:val="00274825"/>
    <w:rsid w:val="0029749E"/>
    <w:rsid w:val="002A2043"/>
    <w:rsid w:val="002B7884"/>
    <w:rsid w:val="002C1983"/>
    <w:rsid w:val="002D287D"/>
    <w:rsid w:val="002E347D"/>
    <w:rsid w:val="002E48D2"/>
    <w:rsid w:val="00331990"/>
    <w:rsid w:val="00345D36"/>
    <w:rsid w:val="00352C3D"/>
    <w:rsid w:val="00360552"/>
    <w:rsid w:val="00365475"/>
    <w:rsid w:val="00383DA0"/>
    <w:rsid w:val="00384401"/>
    <w:rsid w:val="00384C0E"/>
    <w:rsid w:val="00385260"/>
    <w:rsid w:val="00387C66"/>
    <w:rsid w:val="00394265"/>
    <w:rsid w:val="00397317"/>
    <w:rsid w:val="003A36BB"/>
    <w:rsid w:val="003A7187"/>
    <w:rsid w:val="003A72E1"/>
    <w:rsid w:val="003C37C2"/>
    <w:rsid w:val="003D1803"/>
    <w:rsid w:val="003F4406"/>
    <w:rsid w:val="00410CC2"/>
    <w:rsid w:val="00411298"/>
    <w:rsid w:val="00415565"/>
    <w:rsid w:val="00486BD6"/>
    <w:rsid w:val="0049689A"/>
    <w:rsid w:val="004A4E92"/>
    <w:rsid w:val="004B2039"/>
    <w:rsid w:val="004B32B1"/>
    <w:rsid w:val="004B76EB"/>
    <w:rsid w:val="004C2CFB"/>
    <w:rsid w:val="004C580E"/>
    <w:rsid w:val="005077A6"/>
    <w:rsid w:val="00507EC2"/>
    <w:rsid w:val="00531722"/>
    <w:rsid w:val="00566FCF"/>
    <w:rsid w:val="00571246"/>
    <w:rsid w:val="00571BC5"/>
    <w:rsid w:val="00573E96"/>
    <w:rsid w:val="00582C81"/>
    <w:rsid w:val="00596DE9"/>
    <w:rsid w:val="005A41DC"/>
    <w:rsid w:val="005B64E6"/>
    <w:rsid w:val="005C789C"/>
    <w:rsid w:val="005D19F4"/>
    <w:rsid w:val="005D497C"/>
    <w:rsid w:val="005D5258"/>
    <w:rsid w:val="00605551"/>
    <w:rsid w:val="006058D7"/>
    <w:rsid w:val="00607A7B"/>
    <w:rsid w:val="00610E1A"/>
    <w:rsid w:val="00614B8C"/>
    <w:rsid w:val="00615B40"/>
    <w:rsid w:val="00652621"/>
    <w:rsid w:val="00653F9A"/>
    <w:rsid w:val="00657E5A"/>
    <w:rsid w:val="00661CBA"/>
    <w:rsid w:val="00674508"/>
    <w:rsid w:val="00676B90"/>
    <w:rsid w:val="00687B4B"/>
    <w:rsid w:val="006A2123"/>
    <w:rsid w:val="006A45E9"/>
    <w:rsid w:val="006C2642"/>
    <w:rsid w:val="006E6790"/>
    <w:rsid w:val="006E7FB4"/>
    <w:rsid w:val="006F6087"/>
    <w:rsid w:val="00701DC8"/>
    <w:rsid w:val="007056FB"/>
    <w:rsid w:val="0072327C"/>
    <w:rsid w:val="00732CB8"/>
    <w:rsid w:val="00740770"/>
    <w:rsid w:val="0074434E"/>
    <w:rsid w:val="00762D5F"/>
    <w:rsid w:val="00784E19"/>
    <w:rsid w:val="007A6386"/>
    <w:rsid w:val="007A72AA"/>
    <w:rsid w:val="007E094E"/>
    <w:rsid w:val="00810262"/>
    <w:rsid w:val="008116B0"/>
    <w:rsid w:val="0082629F"/>
    <w:rsid w:val="0084791C"/>
    <w:rsid w:val="0086605B"/>
    <w:rsid w:val="00873E34"/>
    <w:rsid w:val="008974F2"/>
    <w:rsid w:val="008B2A25"/>
    <w:rsid w:val="008B2EBC"/>
    <w:rsid w:val="008B67F2"/>
    <w:rsid w:val="008E3B84"/>
    <w:rsid w:val="008F2AF6"/>
    <w:rsid w:val="00910AB4"/>
    <w:rsid w:val="0091190D"/>
    <w:rsid w:val="00922E60"/>
    <w:rsid w:val="0094566E"/>
    <w:rsid w:val="0095471A"/>
    <w:rsid w:val="009563EC"/>
    <w:rsid w:val="009943CA"/>
    <w:rsid w:val="009B62B2"/>
    <w:rsid w:val="009B7363"/>
    <w:rsid w:val="009D1131"/>
    <w:rsid w:val="009D5436"/>
    <w:rsid w:val="009D6036"/>
    <w:rsid w:val="009E18F4"/>
    <w:rsid w:val="009E2774"/>
    <w:rsid w:val="00A15F60"/>
    <w:rsid w:val="00A3745B"/>
    <w:rsid w:val="00A44F51"/>
    <w:rsid w:val="00A46CCB"/>
    <w:rsid w:val="00A50140"/>
    <w:rsid w:val="00AA387A"/>
    <w:rsid w:val="00AA4355"/>
    <w:rsid w:val="00AA5936"/>
    <w:rsid w:val="00AB17D6"/>
    <w:rsid w:val="00AB47FC"/>
    <w:rsid w:val="00AC3B03"/>
    <w:rsid w:val="00AE0521"/>
    <w:rsid w:val="00B07906"/>
    <w:rsid w:val="00B20AE4"/>
    <w:rsid w:val="00B249A0"/>
    <w:rsid w:val="00B82C26"/>
    <w:rsid w:val="00BA5CD4"/>
    <w:rsid w:val="00BB727D"/>
    <w:rsid w:val="00BC199D"/>
    <w:rsid w:val="00BF2547"/>
    <w:rsid w:val="00BF2AFB"/>
    <w:rsid w:val="00C03B3A"/>
    <w:rsid w:val="00C05174"/>
    <w:rsid w:val="00C05E96"/>
    <w:rsid w:val="00C13722"/>
    <w:rsid w:val="00C14165"/>
    <w:rsid w:val="00C266B2"/>
    <w:rsid w:val="00C31E5A"/>
    <w:rsid w:val="00C33AFF"/>
    <w:rsid w:val="00C43BEF"/>
    <w:rsid w:val="00C5745E"/>
    <w:rsid w:val="00C663BC"/>
    <w:rsid w:val="00C66FF7"/>
    <w:rsid w:val="00C71167"/>
    <w:rsid w:val="00C84594"/>
    <w:rsid w:val="00C9782E"/>
    <w:rsid w:val="00CA07B2"/>
    <w:rsid w:val="00CA3FCF"/>
    <w:rsid w:val="00CA59A3"/>
    <w:rsid w:val="00CC3C7D"/>
    <w:rsid w:val="00CC4C0D"/>
    <w:rsid w:val="00CC58B3"/>
    <w:rsid w:val="00CC6C2F"/>
    <w:rsid w:val="00CD17DF"/>
    <w:rsid w:val="00CD76DA"/>
    <w:rsid w:val="00CF1735"/>
    <w:rsid w:val="00CF2377"/>
    <w:rsid w:val="00CF2AA4"/>
    <w:rsid w:val="00CF7EFC"/>
    <w:rsid w:val="00D00584"/>
    <w:rsid w:val="00D20485"/>
    <w:rsid w:val="00D32AFF"/>
    <w:rsid w:val="00D34C63"/>
    <w:rsid w:val="00D41C68"/>
    <w:rsid w:val="00D56C03"/>
    <w:rsid w:val="00D56D1E"/>
    <w:rsid w:val="00D70917"/>
    <w:rsid w:val="00D70E32"/>
    <w:rsid w:val="00D810A9"/>
    <w:rsid w:val="00D9718A"/>
    <w:rsid w:val="00DB76F3"/>
    <w:rsid w:val="00DE6A6F"/>
    <w:rsid w:val="00DF19BC"/>
    <w:rsid w:val="00E222E9"/>
    <w:rsid w:val="00E44DDD"/>
    <w:rsid w:val="00E45909"/>
    <w:rsid w:val="00E946D4"/>
    <w:rsid w:val="00E95C06"/>
    <w:rsid w:val="00EB076D"/>
    <w:rsid w:val="00EB0B9D"/>
    <w:rsid w:val="00EF5E35"/>
    <w:rsid w:val="00F03116"/>
    <w:rsid w:val="00F10A9C"/>
    <w:rsid w:val="00F23512"/>
    <w:rsid w:val="00F27F76"/>
    <w:rsid w:val="00F33297"/>
    <w:rsid w:val="00F345C0"/>
    <w:rsid w:val="00F70718"/>
    <w:rsid w:val="00F84944"/>
    <w:rsid w:val="00F85D45"/>
    <w:rsid w:val="00FA43A2"/>
    <w:rsid w:val="00FA5565"/>
    <w:rsid w:val="00FC2A39"/>
    <w:rsid w:val="00FD7592"/>
    <w:rsid w:val="00FE386B"/>
    <w:rsid w:val="00FE4629"/>
    <w:rsid w:val="00FE55FE"/>
    <w:rsid w:val="00FF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34"/>
    <w:pPr>
      <w:spacing w:after="200" w:line="276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258"/>
  </w:style>
  <w:style w:type="paragraph" w:styleId="Piedepgina">
    <w:name w:val="footer"/>
    <w:basedOn w:val="Normal"/>
    <w:link w:val="PiedepginaCar"/>
    <w:uiPriority w:val="99"/>
    <w:unhideWhenUsed/>
    <w:rsid w:val="005D5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258"/>
  </w:style>
  <w:style w:type="paragraph" w:styleId="Textodeglobo">
    <w:name w:val="Balloon Text"/>
    <w:basedOn w:val="Normal"/>
    <w:link w:val="TextodegloboCar"/>
    <w:uiPriority w:val="99"/>
    <w:semiHidden/>
    <w:unhideWhenUsed/>
    <w:rsid w:val="005D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25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F4406"/>
    <w:rPr>
      <w:color w:val="0000FF"/>
      <w:u w:val="single"/>
    </w:rPr>
  </w:style>
  <w:style w:type="paragraph" w:styleId="Sinespaciado">
    <w:name w:val="No Spacing"/>
    <w:uiPriority w:val="1"/>
    <w:qFormat/>
    <w:rsid w:val="00873E34"/>
    <w:rPr>
      <w:sz w:val="22"/>
      <w:szCs w:val="22"/>
      <w:lang w:val="es-CO" w:eastAsia="en-US"/>
    </w:rPr>
  </w:style>
  <w:style w:type="paragraph" w:styleId="Prrafodelista">
    <w:name w:val="List Paragraph"/>
    <w:basedOn w:val="Normal"/>
    <w:qFormat/>
    <w:rsid w:val="009943CA"/>
    <w:pPr>
      <w:ind w:left="720"/>
      <w:contextualSpacing/>
    </w:pPr>
  </w:style>
  <w:style w:type="table" w:styleId="Tablaconcuadrcula">
    <w:name w:val="Table Grid"/>
    <w:basedOn w:val="Tablanormal"/>
    <w:uiPriority w:val="59"/>
    <w:rsid w:val="00614B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bwo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Medell&#237;n%20Digital\Formatos%20MD\Formatos\plantilla_word_m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plantilla_word_md.dot</Template>
  <TotalTime>26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 y fecha</vt:lpstr>
    </vt:vector>
  </TitlesOfParts>
  <Company/>
  <LinksUpToDate>false</LinksUpToDate>
  <CharactersWithSpaces>1434</CharactersWithSpaces>
  <SharedDoc>false</SharedDoc>
  <HLinks>
    <vt:vector size="6" baseType="variant">
      <vt:variant>
        <vt:i4>2293879</vt:i4>
      </vt:variant>
      <vt:variant>
        <vt:i4>0</vt:i4>
      </vt:variant>
      <vt:variant>
        <vt:i4>0</vt:i4>
      </vt:variant>
      <vt:variant>
        <vt:i4>5</vt:i4>
      </vt:variant>
      <vt:variant>
        <vt:lpwstr>http://www.pbworks.com/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 y fecha</dc:title>
  <dc:subject/>
  <dc:creator>USUARIO</dc:creator>
  <cp:keywords/>
  <cp:lastModifiedBy>ESTUDIANTE_2</cp:lastModifiedBy>
  <cp:revision>4</cp:revision>
  <cp:lastPrinted>2010-06-07T16:28:00Z</cp:lastPrinted>
  <dcterms:created xsi:type="dcterms:W3CDTF">2010-11-03T20:13:00Z</dcterms:created>
  <dcterms:modified xsi:type="dcterms:W3CDTF">2010-11-03T20:39:00Z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